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13" w:rsidRPr="00D84561" w:rsidRDefault="007C3713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D84561">
        <w:rPr>
          <w:rFonts w:ascii="Times New Roman" w:hAnsi="Times New Roman"/>
        </w:rPr>
        <w:t xml:space="preserve"> Załącznik nr 5 do procedury</w:t>
      </w:r>
    </w:p>
    <w:p w:rsidR="007C3713" w:rsidRPr="00D84561" w:rsidRDefault="007C3713">
      <w:pPr>
        <w:rPr>
          <w:rFonts w:ascii="Times New Roman" w:hAnsi="Times New Roman"/>
        </w:rPr>
      </w:pPr>
    </w:p>
    <w:p w:rsidR="007C3713" w:rsidRPr="00D84561" w:rsidRDefault="007C3713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      Protokół zdawczo-odbiorczy dokumentów dotyczących organizacji pracy jednostki</w:t>
      </w:r>
    </w:p>
    <w:p w:rsidR="007C3713" w:rsidRPr="00D84561" w:rsidRDefault="007C3713">
      <w:pPr>
        <w:rPr>
          <w:rFonts w:ascii="Times New Roman" w:hAnsi="Times New Roman"/>
        </w:rPr>
      </w:pP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Spisany w dniu……………………………….. pomiędzy: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Przekazującym - Panią/Panem………………………………………………………….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i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Przejmującym – Panią/Panem…………………………………………………………..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W obecności:</w:t>
      </w:r>
    </w:p>
    <w:p w:rsidR="007C3713" w:rsidRPr="00D84561" w:rsidRDefault="007C3713" w:rsidP="003647D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Pani/Pana…………………………………………………………..</w:t>
      </w:r>
    </w:p>
    <w:p w:rsidR="007C3713" w:rsidRPr="00D84561" w:rsidRDefault="007C3713" w:rsidP="003647D1">
      <w:pPr>
        <w:pStyle w:val="ListParagraph"/>
        <w:spacing w:line="240" w:lineRule="auto"/>
        <w:rPr>
          <w:rFonts w:ascii="Times New Roman" w:hAnsi="Times New Roman"/>
        </w:rPr>
      </w:pPr>
    </w:p>
    <w:p w:rsidR="007C3713" w:rsidRPr="00D84561" w:rsidRDefault="007C3713" w:rsidP="003647D1">
      <w:pPr>
        <w:pStyle w:val="ListParagraph"/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Stanowisko………………………………………………………....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</w:p>
    <w:p w:rsidR="007C3713" w:rsidRPr="00D84561" w:rsidRDefault="007C3713" w:rsidP="003647D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Pani/Pana…………………………………………………………...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          Stanowisko…………………………………………………………….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W związku z przejęciem przez Przejmującego czynności dyrektora jednostki</w:t>
      </w: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7C3713" w:rsidRPr="00D84561" w:rsidRDefault="007C3713" w:rsidP="00301B9A">
      <w:pPr>
        <w:rPr>
          <w:rFonts w:ascii="Times New Roman" w:hAnsi="Times New Roman"/>
        </w:rPr>
      </w:pP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Dyrektor Przekazujący przekazuje dokumenty dotyczące pracy placówki według następującego wyszczególnienia: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Arkusz organizacyjny i aneksy do arkusza organizacyjnego – data ostatniego aneksu………………………………..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Pierwotny statut jednostki, zmiany statutu dokonywane uchwałami rady pedagogicznej oraz akty założycielskie – data ostatniej zmiany dokonanej przez radę pedagogiczną…………………...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Zarządzenia dyrektora szkoły/placówki (regulaminy, procedury itp.) – nr i data ostatniego zarządzenia……………………………….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Protokoły posiedzeń rady pedagogicznej (ostatni protokół z dnia …………………)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Protokoły kontroli organów zewnętrznych wg książki kontroli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Prowadzone przez jednostkę rejestry (rejestr zarządzeń, rejestry umów, rejestry zamówień publicznych, itp. – data ostatniego wpisu w rejestrze)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Informacja o trwających procedurach zamówień publicznych</w:t>
      </w:r>
    </w:p>
    <w:p w:rsidR="007C3713" w:rsidRPr="00D84561" w:rsidRDefault="007C3713" w:rsidP="00364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Inne</w:t>
      </w:r>
    </w:p>
    <w:p w:rsidR="007C3713" w:rsidRPr="00D84561" w:rsidRDefault="007C3713" w:rsidP="003647D1">
      <w:pPr>
        <w:pStyle w:val="ListParagraph"/>
        <w:spacing w:line="240" w:lineRule="auto"/>
        <w:rPr>
          <w:rFonts w:ascii="Times New Roman" w:hAnsi="Times New Roman"/>
        </w:rPr>
      </w:pPr>
    </w:p>
    <w:p w:rsidR="007C3713" w:rsidRPr="00D84561" w:rsidRDefault="007C3713" w:rsidP="003647D1">
      <w:p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Niniejszy protokół sporządzono w 3 (trzech) jednobrzmiących egzemplarzach, które otrzymują:</w:t>
      </w:r>
    </w:p>
    <w:p w:rsidR="007C3713" w:rsidRPr="00D84561" w:rsidRDefault="007C3713" w:rsidP="003647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Dyrektor Przekazujący.</w:t>
      </w:r>
    </w:p>
    <w:p w:rsidR="007C3713" w:rsidRPr="00D84561" w:rsidRDefault="007C3713" w:rsidP="003647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D84561">
        <w:rPr>
          <w:rFonts w:ascii="Times New Roman" w:hAnsi="Times New Roman"/>
        </w:rPr>
        <w:t>Dyrektor Przejmujący.</w:t>
      </w:r>
    </w:p>
    <w:p w:rsidR="007C3713" w:rsidRPr="00D84561" w:rsidRDefault="007C3713" w:rsidP="003647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t>Kierownik Gminnego Zespołu Oświaty w Fabiankach</w:t>
      </w:r>
    </w:p>
    <w:p w:rsidR="007C3713" w:rsidRPr="00D84561" w:rsidRDefault="007C3713" w:rsidP="003647D1">
      <w:pPr>
        <w:rPr>
          <w:rFonts w:ascii="Times New Roman" w:hAnsi="Times New Roman"/>
        </w:rPr>
      </w:pPr>
    </w:p>
    <w:p w:rsidR="007C3713" w:rsidRPr="00D84561" w:rsidRDefault="007C3713" w:rsidP="003647D1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>podpis Przekazującego                                                                           podpis Przejmującego</w:t>
      </w:r>
    </w:p>
    <w:p w:rsidR="007C3713" w:rsidRPr="00D84561" w:rsidRDefault="007C3713" w:rsidP="003647D1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>Imiona i nazwiska oraz podpisy osób w obecności których nastąpiło przekazanie majątku:</w:t>
      </w:r>
    </w:p>
    <w:p w:rsidR="007C3713" w:rsidRPr="00D84561" w:rsidRDefault="007C3713" w:rsidP="002B3ED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…………………………………………</w:t>
      </w:r>
    </w:p>
    <w:p w:rsidR="007C3713" w:rsidRPr="00D84561" w:rsidRDefault="007C3713" w:rsidP="002B3ED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D84561">
        <w:rPr>
          <w:rFonts w:ascii="Times New Roman" w:hAnsi="Times New Roman"/>
        </w:rPr>
        <w:t>……………………………………….....</w:t>
      </w:r>
    </w:p>
    <w:p w:rsidR="007C3713" w:rsidRPr="00D84561" w:rsidRDefault="007C3713" w:rsidP="002B3ED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D84561">
        <w:rPr>
          <w:rFonts w:ascii="Times New Roman" w:hAnsi="Times New Roman"/>
        </w:rPr>
        <w:t>………………………………………….</w:t>
      </w:r>
    </w:p>
    <w:p w:rsidR="007C3713" w:rsidRPr="00D84561" w:rsidRDefault="007C3713" w:rsidP="002B3ED8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>Oświadczam, że przeprowadzone czynności związane z przekazaniem jednostki zostały przeprowadzone w sposób rzetelny i zgodny ze stanem faktycznym. Potwierdzam, że jednostka jest organizacyjnie przygotowana do przejęcia i rozpoczęcia roku szkolnego.</w:t>
      </w:r>
    </w:p>
    <w:p w:rsidR="007C3713" w:rsidRPr="00D84561" w:rsidRDefault="007C3713" w:rsidP="002B3ED8">
      <w:pPr>
        <w:rPr>
          <w:rFonts w:ascii="Times New Roman" w:hAnsi="Times New Roman"/>
        </w:rPr>
      </w:pPr>
    </w:p>
    <w:p w:rsidR="007C3713" w:rsidRPr="00D84561" w:rsidRDefault="007C3713" w:rsidP="002B3ED8">
      <w:pPr>
        <w:rPr>
          <w:rFonts w:ascii="Times New Roman" w:hAnsi="Times New Roman"/>
        </w:rPr>
      </w:pPr>
    </w:p>
    <w:p w:rsidR="007C3713" w:rsidRPr="00D84561" w:rsidRDefault="007C3713" w:rsidP="002B3ED8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                                                           ………………………………………………………..</w:t>
      </w:r>
    </w:p>
    <w:p w:rsidR="007C3713" w:rsidRPr="00D84561" w:rsidRDefault="007C3713" w:rsidP="002B3ED8">
      <w:pPr>
        <w:rPr>
          <w:rFonts w:ascii="Times New Roman" w:hAnsi="Times New Roman"/>
        </w:rPr>
      </w:pPr>
      <w:r w:rsidRPr="00D84561">
        <w:rPr>
          <w:rFonts w:ascii="Times New Roman" w:hAnsi="Times New Roman"/>
        </w:rPr>
        <w:t xml:space="preserve">                                                            (data i czytelny podpis dyrektora Przekazującego)</w:t>
      </w:r>
      <w:bookmarkStart w:id="0" w:name="_GoBack"/>
      <w:bookmarkEnd w:id="0"/>
    </w:p>
    <w:p w:rsidR="007C3713" w:rsidRPr="00D84561" w:rsidRDefault="007C3713" w:rsidP="003647D1">
      <w:pPr>
        <w:pStyle w:val="ListParagraph"/>
        <w:rPr>
          <w:rFonts w:ascii="Times New Roman" w:hAnsi="Times New Roman"/>
        </w:rPr>
      </w:pPr>
    </w:p>
    <w:p w:rsidR="007C3713" w:rsidRPr="00D84561" w:rsidRDefault="007C3713" w:rsidP="003647D1">
      <w:pPr>
        <w:pStyle w:val="ListParagraph"/>
        <w:rPr>
          <w:rFonts w:ascii="Times New Roman" w:hAnsi="Times New Roman"/>
        </w:rPr>
      </w:pPr>
    </w:p>
    <w:p w:rsidR="007C3713" w:rsidRPr="00D84561" w:rsidRDefault="007C3713" w:rsidP="003647D1">
      <w:pPr>
        <w:pStyle w:val="ListParagraph"/>
        <w:rPr>
          <w:rFonts w:ascii="Times New Roman" w:hAnsi="Times New Roman"/>
        </w:rPr>
      </w:pPr>
    </w:p>
    <w:p w:rsidR="007C3713" w:rsidRPr="00D84561" w:rsidRDefault="007C3713" w:rsidP="003647D1">
      <w:pPr>
        <w:rPr>
          <w:rFonts w:ascii="Times New Roman" w:hAnsi="Times New Roman"/>
        </w:rPr>
      </w:pPr>
    </w:p>
    <w:p w:rsidR="007C3713" w:rsidRPr="00D84561" w:rsidRDefault="007C3713" w:rsidP="003647D1">
      <w:pPr>
        <w:ind w:left="360"/>
        <w:rPr>
          <w:rFonts w:ascii="Times New Roman" w:hAnsi="Times New Roman"/>
        </w:rPr>
      </w:pPr>
    </w:p>
    <w:sectPr w:rsidR="007C3713" w:rsidRPr="00D84561" w:rsidSect="008F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903"/>
    <w:multiLevelType w:val="hybridMultilevel"/>
    <w:tmpl w:val="8E4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D2831"/>
    <w:multiLevelType w:val="hybridMultilevel"/>
    <w:tmpl w:val="FAA06146"/>
    <w:lvl w:ilvl="0" w:tplc="30F0E6E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30FC02EB"/>
    <w:multiLevelType w:val="hybridMultilevel"/>
    <w:tmpl w:val="416AD4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6D3B55"/>
    <w:multiLevelType w:val="hybridMultilevel"/>
    <w:tmpl w:val="7B6E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F3FD9"/>
    <w:multiLevelType w:val="hybridMultilevel"/>
    <w:tmpl w:val="7516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E408D3"/>
    <w:multiLevelType w:val="hybridMultilevel"/>
    <w:tmpl w:val="164E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044"/>
    <w:rsid w:val="00031A9C"/>
    <w:rsid w:val="002B3ED8"/>
    <w:rsid w:val="00300E8B"/>
    <w:rsid w:val="00301B9A"/>
    <w:rsid w:val="003647D1"/>
    <w:rsid w:val="00510AF1"/>
    <w:rsid w:val="007C3713"/>
    <w:rsid w:val="008F651A"/>
    <w:rsid w:val="00A97829"/>
    <w:rsid w:val="00B00044"/>
    <w:rsid w:val="00B5669F"/>
    <w:rsid w:val="00B821BB"/>
    <w:rsid w:val="00BD0012"/>
    <w:rsid w:val="00CB5BD8"/>
    <w:rsid w:val="00CD0175"/>
    <w:rsid w:val="00D84561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0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340</Words>
  <Characters>2043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Załącznik nr 5 do procedury</dc:title>
  <dc:subject/>
  <dc:creator>GZO Fabianki</dc:creator>
  <cp:keywords/>
  <dc:description/>
  <cp:lastModifiedBy>User</cp:lastModifiedBy>
  <cp:revision>4</cp:revision>
  <cp:lastPrinted>2016-08-16T22:18:00Z</cp:lastPrinted>
  <dcterms:created xsi:type="dcterms:W3CDTF">2016-08-16T21:51:00Z</dcterms:created>
  <dcterms:modified xsi:type="dcterms:W3CDTF">2016-08-16T22:18:00Z</dcterms:modified>
</cp:coreProperties>
</file>